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Calibri Light" w:hAnsi="Calibri Light" w:eastAsia="仿宋_GB2312" w:cs="Calibri Light"/>
          <w:sz w:val="24"/>
          <w:szCs w:val="24"/>
          <w:lang w:val="en-US" w:eastAsia="zh-CN"/>
        </w:rPr>
      </w:pPr>
      <w:r>
        <w:rPr>
          <w:rFonts w:hint="eastAsia" w:ascii="Calibri Light" w:hAnsi="Calibri Light" w:eastAsia="仿宋_GB2312" w:cs="Calibri Light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2020戛纳狮子国际创意节报名回执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right="55" w:rightChars="26"/>
        <w:jc w:val="left"/>
        <w:textAlignment w:val="auto"/>
        <w:outlineLvl w:val="9"/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leftChars="0" w:right="55" w:rightChars="26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FF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FF"/>
          <w:sz w:val="21"/>
          <w:szCs w:val="21"/>
          <w:u w:val="none"/>
          <w:lang w:val="en-US" w:eastAsia="zh-CN"/>
        </w:rPr>
        <w:t>重要提示：</w:t>
      </w:r>
      <w:r>
        <w:rPr>
          <w:rFonts w:hint="eastAsia" w:ascii="黑体" w:hAnsi="黑体" w:eastAsia="黑体" w:cs="黑体"/>
          <w:bCs/>
          <w:color w:val="0000FF"/>
          <w:sz w:val="21"/>
          <w:szCs w:val="21"/>
          <w:u w:val="none"/>
          <w:lang w:val="en-US" w:eastAsia="zh-CN"/>
        </w:rPr>
        <w:t>1. 表格中信息将用于办理创意节注册报名，并显示在“2020戛纳狮子国际创意节参会代表胸卡”上，请确保准确无误；2. 如不提供相关英文信息，中广协将自行翻译并进行注册。</w:t>
      </w:r>
    </w:p>
    <w:tbl>
      <w:tblPr>
        <w:tblStyle w:val="6"/>
        <w:tblW w:w="8840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627"/>
        <w:gridCol w:w="1500"/>
        <w:gridCol w:w="2471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中文姓名（同护照）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拼音姓名（同护照）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护照到期日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性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eastAsia="zh-CN"/>
              </w:rPr>
              <w:t>男</w:t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 Light" w:hAnsi="Calibri Light" w:cs="Calibri Light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护照类型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 Light" w:hAnsi="Calibri Light" w:cs="Calibri Light" w:eastAsiaTheme="minorEastAsia"/>
                <w:sz w:val="21"/>
                <w:szCs w:val="21"/>
              </w:rPr>
              <w:sym w:font="Wingdings" w:char="00A8"/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</w:rPr>
              <w:t>因公</w:t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Calibri Light" w:hAnsi="Calibri Light" w:cs="Calibri Light" w:eastAsiaTheme="minorEastAsia"/>
                <w:sz w:val="21"/>
                <w:szCs w:val="21"/>
              </w:rPr>
              <w:t>因私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名称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（中文）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名称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（英文）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职务（中文）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职务（英文）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通讯地址和邮编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电子邮件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会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讲哪几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外语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参会事宜经办人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 w:firstLine="210" w:firstLineChars="100"/>
              <w:jc w:val="both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姓名：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手机：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微信：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人员派出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意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见</w:t>
            </w:r>
          </w:p>
        </w:tc>
        <w:tc>
          <w:tcPr>
            <w:tcW w:w="6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left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left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left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负责人签字：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       单位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盖章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 xml:space="preserve">日     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Calibri Light" w:hAnsi="Calibri Light" w:cs="Calibri Light" w:eastAsiaTheme="minorEastAsia"/>
                <w:bCs/>
                <w:kern w:val="0"/>
                <w:sz w:val="21"/>
                <w:szCs w:val="21"/>
              </w:rPr>
              <w:t xml:space="preserve">日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240" w:lineRule="auto"/>
        <w:ind w:leftChars="0" w:right="55" w:rightChars="26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1"/>
          <w:szCs w:val="21"/>
          <w:u w:val="none"/>
          <w:lang w:val="en-US" w:eastAsia="zh-CN"/>
        </w:rPr>
        <w:t>填写说明：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240" w:lineRule="auto"/>
        <w:ind w:left="221" w:leftChars="0" w:right="55" w:rightChars="26" w:hanging="221" w:firstLineChars="0"/>
        <w:jc w:val="left"/>
        <w:textAlignment w:val="auto"/>
        <w:outlineLvl w:val="9"/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  <w:t>请使用宋体五号字、机打填写此表格；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240" w:lineRule="auto"/>
        <w:ind w:left="221" w:leftChars="0" w:right="55" w:rightChars="26" w:hanging="221" w:firstLineChars="0"/>
        <w:jc w:val="left"/>
        <w:textAlignment w:val="auto"/>
        <w:outlineLvl w:val="9"/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  <w:t>除【单位</w:t>
      </w:r>
      <w:r>
        <w:rPr>
          <w:rFonts w:hint="default" w:ascii="Calibri Light" w:hAnsi="Calibri Light" w:cs="Calibri Light" w:eastAsiaTheme="minorEastAsia"/>
          <w:bCs/>
          <w:kern w:val="0"/>
          <w:sz w:val="21"/>
          <w:szCs w:val="21"/>
          <w:lang w:eastAsia="zh-CN"/>
        </w:rPr>
        <w:t>名称</w:t>
      </w:r>
      <w:r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  <w:t>（英文）】、【职务（英文）】及【会讲哪几国外语】可填“无”外，表格内其他均为必填项；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240" w:lineRule="auto"/>
        <w:ind w:left="221" w:leftChars="0" w:right="55" w:rightChars="26" w:hanging="221" w:firstLineChars="0"/>
        <w:jc w:val="left"/>
        <w:textAlignment w:val="auto"/>
        <w:outlineLvl w:val="9"/>
        <w:rPr>
          <w:rFonts w:hint="default" w:ascii="Calibri Light" w:hAnsi="Calibri Light" w:eastAsia="仿宋_GB2312" w:cs="Calibri Light"/>
          <w:sz w:val="28"/>
          <w:szCs w:val="28"/>
          <w:lang w:val="en-US" w:eastAsia="zh-CN"/>
        </w:rPr>
      </w:pPr>
      <w:r>
        <w:rPr>
          <w:rFonts w:hint="default" w:ascii="Calibri Light" w:hAnsi="Calibri Light" w:cs="Calibri Light" w:eastAsiaTheme="minorEastAsia"/>
          <w:bCs/>
          <w:color w:val="auto"/>
          <w:sz w:val="21"/>
          <w:szCs w:val="21"/>
          <w:u w:val="none"/>
          <w:lang w:val="en-US" w:eastAsia="zh-CN"/>
        </w:rPr>
        <w:t>请以附件形式提交：1）此表格签字盖章后的PDF扫描件；2）此表格WORD电子文档（无需签字盖章）；和3）本人护照照片页扫描件至邮箱kimmu@china-caa.org，以完成报名。</w:t>
      </w:r>
    </w:p>
    <w:sectPr>
      <w:headerReference r:id="rId3" w:type="default"/>
      <w:footerReference r:id="rId4" w:type="default"/>
      <w:pgSz w:w="11906" w:h="16838"/>
      <w:pgMar w:top="1440" w:right="1531" w:bottom="11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7F062"/>
    <w:multiLevelType w:val="multilevel"/>
    <w:tmpl w:val="7E37F0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1C607B"/>
    <w:rsid w:val="002931B5"/>
    <w:rsid w:val="002E7920"/>
    <w:rsid w:val="00594E82"/>
    <w:rsid w:val="00617A30"/>
    <w:rsid w:val="00657916"/>
    <w:rsid w:val="006D105F"/>
    <w:rsid w:val="006D70C5"/>
    <w:rsid w:val="009E5E50"/>
    <w:rsid w:val="009F282E"/>
    <w:rsid w:val="00AC0A1A"/>
    <w:rsid w:val="00AC2C93"/>
    <w:rsid w:val="00C31D82"/>
    <w:rsid w:val="00D7469E"/>
    <w:rsid w:val="00D810FD"/>
    <w:rsid w:val="00DB2F26"/>
    <w:rsid w:val="00DC5866"/>
    <w:rsid w:val="00F238E7"/>
    <w:rsid w:val="00F30EA9"/>
    <w:rsid w:val="00FC4A4B"/>
    <w:rsid w:val="0244491D"/>
    <w:rsid w:val="02584761"/>
    <w:rsid w:val="0359117E"/>
    <w:rsid w:val="03833E46"/>
    <w:rsid w:val="040F3ECA"/>
    <w:rsid w:val="065C1668"/>
    <w:rsid w:val="06862178"/>
    <w:rsid w:val="06E71797"/>
    <w:rsid w:val="088E5117"/>
    <w:rsid w:val="0A90171B"/>
    <w:rsid w:val="0D404191"/>
    <w:rsid w:val="0F500725"/>
    <w:rsid w:val="12243C19"/>
    <w:rsid w:val="13E97E3E"/>
    <w:rsid w:val="14150FAA"/>
    <w:rsid w:val="1728502D"/>
    <w:rsid w:val="18296D19"/>
    <w:rsid w:val="18DF5C91"/>
    <w:rsid w:val="1C2F77A7"/>
    <w:rsid w:val="1C3242FD"/>
    <w:rsid w:val="1E021F89"/>
    <w:rsid w:val="2024174A"/>
    <w:rsid w:val="213B23A7"/>
    <w:rsid w:val="244F1C4E"/>
    <w:rsid w:val="24DE2C05"/>
    <w:rsid w:val="27DF5E53"/>
    <w:rsid w:val="28397048"/>
    <w:rsid w:val="289E4462"/>
    <w:rsid w:val="2A504D76"/>
    <w:rsid w:val="2AA17681"/>
    <w:rsid w:val="2BCE3E58"/>
    <w:rsid w:val="2C311D43"/>
    <w:rsid w:val="31567E3E"/>
    <w:rsid w:val="323B394C"/>
    <w:rsid w:val="33AE6EC8"/>
    <w:rsid w:val="33D743DE"/>
    <w:rsid w:val="3828586D"/>
    <w:rsid w:val="39763072"/>
    <w:rsid w:val="3B481D6D"/>
    <w:rsid w:val="3C0443FB"/>
    <w:rsid w:val="3D143768"/>
    <w:rsid w:val="3EFA4F6D"/>
    <w:rsid w:val="3F7545D6"/>
    <w:rsid w:val="41DA682C"/>
    <w:rsid w:val="429B4690"/>
    <w:rsid w:val="42F246D4"/>
    <w:rsid w:val="460C4B72"/>
    <w:rsid w:val="46A82F7A"/>
    <w:rsid w:val="46DF17B8"/>
    <w:rsid w:val="481C3E5A"/>
    <w:rsid w:val="4A584E1F"/>
    <w:rsid w:val="4AAE2A68"/>
    <w:rsid w:val="4AFA702C"/>
    <w:rsid w:val="4C056F62"/>
    <w:rsid w:val="4E973F27"/>
    <w:rsid w:val="4F5B13E1"/>
    <w:rsid w:val="50E977A3"/>
    <w:rsid w:val="51B27712"/>
    <w:rsid w:val="51F72893"/>
    <w:rsid w:val="527257AB"/>
    <w:rsid w:val="54C74047"/>
    <w:rsid w:val="556E1709"/>
    <w:rsid w:val="565F13D5"/>
    <w:rsid w:val="580A0923"/>
    <w:rsid w:val="591C607B"/>
    <w:rsid w:val="5A9C60D9"/>
    <w:rsid w:val="5BA6504E"/>
    <w:rsid w:val="5C3F2F24"/>
    <w:rsid w:val="5C4D0104"/>
    <w:rsid w:val="5CBC4F10"/>
    <w:rsid w:val="5CF54549"/>
    <w:rsid w:val="5DAD7BD9"/>
    <w:rsid w:val="60C200A8"/>
    <w:rsid w:val="61DC2BB3"/>
    <w:rsid w:val="62CD1126"/>
    <w:rsid w:val="636E1A52"/>
    <w:rsid w:val="65F67E8D"/>
    <w:rsid w:val="665F0EF3"/>
    <w:rsid w:val="673504EF"/>
    <w:rsid w:val="68030C46"/>
    <w:rsid w:val="6B9A381E"/>
    <w:rsid w:val="6BB40467"/>
    <w:rsid w:val="6BB77D8A"/>
    <w:rsid w:val="6D535020"/>
    <w:rsid w:val="6EB91155"/>
    <w:rsid w:val="6EE323F1"/>
    <w:rsid w:val="714005EC"/>
    <w:rsid w:val="715940B4"/>
    <w:rsid w:val="72E159E5"/>
    <w:rsid w:val="73325F86"/>
    <w:rsid w:val="73782B00"/>
    <w:rsid w:val="73931214"/>
    <w:rsid w:val="73CD36C9"/>
    <w:rsid w:val="756B3015"/>
    <w:rsid w:val="75FC1B91"/>
    <w:rsid w:val="77A72B11"/>
    <w:rsid w:val="78C55B79"/>
    <w:rsid w:val="78CB1AF8"/>
    <w:rsid w:val="7B72619A"/>
    <w:rsid w:val="7ED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377</Words>
  <Characters>2154</Characters>
  <Lines>17</Lines>
  <Paragraphs>5</Paragraphs>
  <TotalTime>6</TotalTime>
  <ScaleCrop>false</ScaleCrop>
  <LinksUpToDate>false</LinksUpToDate>
  <CharactersWithSpaces>2526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2019-05-20T02:39:00Z</dcterms:created>
  <dc:creator>木小匣KK</dc:creator>
  <cp:lastModifiedBy>Administrator</cp:lastModifiedBy>
  <cp:lastPrinted>2019-05-21T06:40:00Z</cp:lastPrinted>
  <dcterms:modified xsi:type="dcterms:W3CDTF">2020-02-28T09:11:42Z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